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52357B1" w14:textId="77777777" w:rsidTr="00ED102A">
        <w:tc>
          <w:tcPr>
            <w:tcW w:w="9300" w:type="dxa"/>
            <w:shd w:val="clear" w:color="auto" w:fill="auto"/>
          </w:tcPr>
          <w:p w14:paraId="43D4BA7C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302FFFC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7E7DF6B" w14:textId="77777777" w:rsidR="00DC46EF" w:rsidRDefault="00DC46EF" w:rsidP="00DC46EF">
      <w:pPr>
        <w:pStyle w:val="Level1Body"/>
      </w:pPr>
    </w:p>
    <w:p w14:paraId="0572D59B" w14:textId="77777777" w:rsidR="00DC46EF" w:rsidRDefault="00DC46EF" w:rsidP="00DC46EF">
      <w:pPr>
        <w:pStyle w:val="Level1Body"/>
      </w:pPr>
    </w:p>
    <w:p w14:paraId="21794499" w14:textId="43175072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637F90">
        <w:t>February 24, 2025</w:t>
      </w:r>
    </w:p>
    <w:p w14:paraId="44495848" w14:textId="77777777" w:rsidR="00DC46EF" w:rsidRPr="00BD5697" w:rsidRDefault="00DC46EF" w:rsidP="00DC46EF">
      <w:pPr>
        <w:pStyle w:val="Level1Body"/>
      </w:pPr>
    </w:p>
    <w:p w14:paraId="4CCC8C8F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5E3931F3" w14:textId="77777777" w:rsidR="00DC46EF" w:rsidRPr="00BD5697" w:rsidRDefault="00DC46EF" w:rsidP="00DC46EF">
      <w:pPr>
        <w:pStyle w:val="Level1Body"/>
      </w:pPr>
    </w:p>
    <w:p w14:paraId="533E159C" w14:textId="22C6A982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1B0CCB">
        <w:t>Clinton Paul</w:t>
      </w:r>
    </w:p>
    <w:p w14:paraId="0FCFF5D0" w14:textId="1E54C2DA" w:rsidR="00DC46EF" w:rsidRDefault="001B0CCB" w:rsidP="00DC46EF">
      <w:pPr>
        <w:pStyle w:val="Level3Body"/>
      </w:pPr>
      <w:r>
        <w:t>Nebraska Game and Parks</w:t>
      </w:r>
    </w:p>
    <w:p w14:paraId="3815F4DE" w14:textId="77777777" w:rsidR="00DC46EF" w:rsidRDefault="00DC46EF" w:rsidP="00DC46EF">
      <w:pPr>
        <w:pStyle w:val="Level1Body"/>
      </w:pPr>
    </w:p>
    <w:p w14:paraId="3D5FCD5A" w14:textId="52A0B7BA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1B0CCB">
        <w:rPr>
          <w:noProof/>
          <w:color w:val="auto"/>
        </w:rPr>
        <w:t>12</w:t>
      </w:r>
      <w:r w:rsidR="00D743AC">
        <w:rPr>
          <w:noProof/>
          <w:color w:val="auto"/>
        </w:rPr>
        <w:t>0</w:t>
      </w:r>
      <w:r w:rsidR="006467AA">
        <w:rPr>
          <w:noProof/>
          <w:color w:val="auto"/>
        </w:rPr>
        <w:t>585</w:t>
      </w:r>
      <w:r w:rsidR="001B0CCB">
        <w:rPr>
          <w:noProof/>
          <w:color w:val="auto"/>
        </w:rPr>
        <w:t xml:space="preserve"> OR</w:t>
      </w:r>
    </w:p>
    <w:p w14:paraId="1F55D455" w14:textId="77777777" w:rsidR="00FA5ABF" w:rsidRDefault="00FA5ABF"/>
    <w:p w14:paraId="3ABF842A" w14:textId="260A8801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</w:t>
      </w:r>
      <w:r w:rsidRPr="00566401">
        <w:t xml:space="preserve">for </w:t>
      </w:r>
      <w:r w:rsidR="000865FD">
        <w:rPr>
          <w:noProof/>
        </w:rPr>
        <w:t>Fish F</w:t>
      </w:r>
      <w:r w:rsidR="00AE4BE7">
        <w:rPr>
          <w:noProof/>
        </w:rPr>
        <w:t>oo</w:t>
      </w:r>
      <w:r w:rsidR="000865FD">
        <w:rPr>
          <w:noProof/>
        </w:rPr>
        <w:t>d</w:t>
      </w:r>
      <w:r w:rsidRPr="00566401">
        <w:rPr>
          <w:b/>
          <w:bCs/>
        </w:rPr>
        <w:t xml:space="preserve"> </w:t>
      </w:r>
      <w:r w:rsidRPr="00566401">
        <w:t xml:space="preserve">to </w:t>
      </w:r>
      <w:r w:rsidR="00637F90">
        <w:rPr>
          <w:noProof/>
        </w:rPr>
        <w:t>Wilbur-Ellis Nutrition, LLC DNA Rangen</w:t>
      </w:r>
      <w:r w:rsidRPr="00F31DD4">
        <w:t>.</w:t>
      </w:r>
    </w:p>
    <w:p w14:paraId="603E1D71" w14:textId="77777777" w:rsidR="00DC46EF" w:rsidRPr="00F31DD4" w:rsidRDefault="00DC46EF" w:rsidP="00DC46EF"/>
    <w:p w14:paraId="49FC5E4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71B8B429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817F" w14:textId="77777777" w:rsidR="00F25ED6" w:rsidRDefault="00F25ED6" w:rsidP="00DC46EF">
      <w:r>
        <w:separator/>
      </w:r>
    </w:p>
  </w:endnote>
  <w:endnote w:type="continuationSeparator" w:id="0">
    <w:p w14:paraId="339C4637" w14:textId="77777777" w:rsidR="00F25ED6" w:rsidRDefault="00F25ED6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6F1B" w14:textId="77777777" w:rsidR="00DC46EF" w:rsidRDefault="00DC46EF" w:rsidP="00DC46EF">
    <w:pPr>
      <w:pStyle w:val="Footer"/>
      <w:jc w:val="right"/>
    </w:pPr>
    <w:r>
      <w:t>SPB Form 42</w:t>
    </w:r>
  </w:p>
  <w:p w14:paraId="7D451A73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5F149E18" w14:textId="77777777" w:rsidR="00DC46EF" w:rsidRDefault="00AE4BE7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501E359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6209" w14:textId="77777777" w:rsidR="00F25ED6" w:rsidRDefault="00F25ED6" w:rsidP="00DC46EF">
      <w:r>
        <w:separator/>
      </w:r>
    </w:p>
  </w:footnote>
  <w:footnote w:type="continuationSeparator" w:id="0">
    <w:p w14:paraId="5E9E374C" w14:textId="77777777" w:rsidR="00F25ED6" w:rsidRDefault="00F25ED6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CB"/>
    <w:rsid w:val="00055DAA"/>
    <w:rsid w:val="000865FD"/>
    <w:rsid w:val="000B5D16"/>
    <w:rsid w:val="001B0CCB"/>
    <w:rsid w:val="00253B6F"/>
    <w:rsid w:val="00297F22"/>
    <w:rsid w:val="00317BBB"/>
    <w:rsid w:val="004451ED"/>
    <w:rsid w:val="00566401"/>
    <w:rsid w:val="005B7385"/>
    <w:rsid w:val="00637F90"/>
    <w:rsid w:val="006467AA"/>
    <w:rsid w:val="007D2CAC"/>
    <w:rsid w:val="009E5570"/>
    <w:rsid w:val="00A975FD"/>
    <w:rsid w:val="00AE4BE7"/>
    <w:rsid w:val="00C457DE"/>
    <w:rsid w:val="00C73257"/>
    <w:rsid w:val="00D743AC"/>
    <w:rsid w:val="00D75107"/>
    <w:rsid w:val="00DC46EF"/>
    <w:rsid w:val="00E373C7"/>
    <w:rsid w:val="00E85824"/>
    <w:rsid w:val="00F25ED6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C995"/>
  <w15:chartTrackingRefBased/>
  <w15:docId w15:val="{843D24A1-B599-479F-87ED-BDD35A8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St of NE,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5</cp:revision>
  <dcterms:created xsi:type="dcterms:W3CDTF">2025-01-07T20:25:00Z</dcterms:created>
  <dcterms:modified xsi:type="dcterms:W3CDTF">2025-02-24T16:00:00Z</dcterms:modified>
</cp:coreProperties>
</file>